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21" w:rsidRDefault="00F77821" w:rsidP="00BA30ED">
      <w:pPr>
        <w:jc w:val="center"/>
        <w:rPr>
          <w:rFonts w:ascii="標楷體" w:eastAsia="標楷體" w:hAnsi="標楷體"/>
          <w:sz w:val="40"/>
          <w:szCs w:val="40"/>
        </w:rPr>
      </w:pPr>
      <w:r w:rsidRPr="00BA30ED">
        <w:rPr>
          <w:rFonts w:ascii="標楷體" w:eastAsia="標楷體" w:hAnsi="標楷體" w:hint="eastAsia"/>
          <w:sz w:val="40"/>
          <w:szCs w:val="40"/>
        </w:rPr>
        <w:t>南投縣第五屆</w:t>
      </w:r>
      <w:r>
        <w:rPr>
          <w:rFonts w:ascii="標楷體" w:eastAsia="標楷體" w:hAnsi="標楷體" w:hint="eastAsia"/>
          <w:sz w:val="40"/>
          <w:szCs w:val="40"/>
        </w:rPr>
        <w:t>普及化運動</w:t>
      </w:r>
      <w:r w:rsidRPr="00BA30ED">
        <w:rPr>
          <w:rFonts w:ascii="標楷體" w:eastAsia="標楷體" w:hAnsi="標楷體" w:hint="eastAsia"/>
          <w:sz w:val="40"/>
          <w:szCs w:val="40"/>
        </w:rPr>
        <w:t>樂樂足球複賽</w:t>
      </w:r>
    </w:p>
    <w:p w:rsidR="00F77821" w:rsidRDefault="00F77821" w:rsidP="00BA30ED">
      <w:pPr>
        <w:jc w:val="center"/>
        <w:rPr>
          <w:rFonts w:ascii="標楷體" w:eastAsia="標楷體" w:hAnsi="標楷體"/>
          <w:sz w:val="40"/>
          <w:szCs w:val="40"/>
        </w:rPr>
      </w:pPr>
      <w:r w:rsidRPr="00BA30ED">
        <w:rPr>
          <w:rFonts w:ascii="標楷體" w:eastAsia="標楷體" w:hAnsi="標楷體" w:hint="eastAsia"/>
          <w:sz w:val="40"/>
          <w:szCs w:val="40"/>
        </w:rPr>
        <w:t>成績公告</w:t>
      </w:r>
    </w:p>
    <w:p w:rsidR="00F77821" w:rsidRDefault="00F77821" w:rsidP="00D97A1A">
      <w:pPr>
        <w:rPr>
          <w:rFonts w:ascii="標楷體" w:eastAsia="標楷體" w:hAnsi="標楷體"/>
          <w:szCs w:val="24"/>
        </w:rPr>
      </w:pPr>
      <w:r w:rsidRPr="00D97A1A">
        <w:rPr>
          <w:rFonts w:ascii="標楷體" w:eastAsia="標楷體" w:hAnsi="標楷體" w:hint="eastAsia"/>
          <w:szCs w:val="24"/>
        </w:rPr>
        <w:t>比賽時間</w:t>
      </w:r>
      <w:r w:rsidRPr="00D97A1A">
        <w:rPr>
          <w:rFonts w:ascii="標楷體" w:eastAsia="標楷體" w:hAnsi="標楷體"/>
          <w:szCs w:val="24"/>
        </w:rPr>
        <w:t>:103</w:t>
      </w:r>
      <w:r w:rsidRPr="00D97A1A">
        <w:rPr>
          <w:rFonts w:ascii="標楷體" w:eastAsia="標楷體" w:hAnsi="標楷體" w:hint="eastAsia"/>
          <w:szCs w:val="24"/>
        </w:rPr>
        <w:t>年</w:t>
      </w:r>
      <w:r w:rsidRPr="00D97A1A">
        <w:rPr>
          <w:rFonts w:ascii="標楷體" w:eastAsia="標楷體" w:hAnsi="標楷體"/>
          <w:szCs w:val="24"/>
        </w:rPr>
        <w:t>3</w:t>
      </w:r>
      <w:r w:rsidRPr="00D97A1A">
        <w:rPr>
          <w:rFonts w:ascii="標楷體" w:eastAsia="標楷體" w:hAnsi="標楷體" w:hint="eastAsia"/>
          <w:szCs w:val="24"/>
        </w:rPr>
        <w:t>月</w:t>
      </w:r>
      <w:r w:rsidRPr="00D97A1A">
        <w:rPr>
          <w:rFonts w:ascii="標楷體" w:eastAsia="標楷體" w:hAnsi="標楷體"/>
          <w:szCs w:val="24"/>
        </w:rPr>
        <w:t>12</w:t>
      </w:r>
      <w:r w:rsidRPr="00D97A1A">
        <w:rPr>
          <w:rFonts w:ascii="標楷體" w:eastAsia="標楷體" w:hAnsi="標楷體" w:hint="eastAsia"/>
          <w:szCs w:val="24"/>
        </w:rPr>
        <w:t>日</w:t>
      </w:r>
      <w:r w:rsidRPr="00D97A1A">
        <w:rPr>
          <w:rFonts w:ascii="標楷體" w:eastAsia="標楷體" w:hAnsi="標楷體"/>
          <w:szCs w:val="24"/>
        </w:rPr>
        <w:t>(</w:t>
      </w:r>
      <w:r w:rsidRPr="00D97A1A">
        <w:rPr>
          <w:rFonts w:ascii="標楷體" w:eastAsia="標楷體" w:hAnsi="標楷體" w:hint="eastAsia"/>
          <w:szCs w:val="24"/>
        </w:rPr>
        <w:t>三</w:t>
      </w:r>
      <w:r w:rsidRPr="00D97A1A">
        <w:rPr>
          <w:rFonts w:ascii="標楷體" w:eastAsia="標楷體" w:hAnsi="標楷體"/>
          <w:szCs w:val="24"/>
        </w:rPr>
        <w:t>)</w:t>
      </w:r>
      <w:r w:rsidRPr="00D97A1A">
        <w:rPr>
          <w:rFonts w:ascii="標楷體" w:eastAsia="標楷體" w:hAnsi="標楷體" w:hint="eastAsia"/>
          <w:szCs w:val="24"/>
        </w:rPr>
        <w:t>、</w:t>
      </w:r>
      <w:r w:rsidRPr="00D97A1A">
        <w:rPr>
          <w:rFonts w:ascii="標楷體" w:eastAsia="標楷體" w:hAnsi="標楷體"/>
          <w:szCs w:val="24"/>
        </w:rPr>
        <w:t>3</w:t>
      </w:r>
      <w:r w:rsidRPr="00D97A1A">
        <w:rPr>
          <w:rFonts w:ascii="標楷體" w:eastAsia="標楷體" w:hAnsi="標楷體" w:hint="eastAsia"/>
          <w:szCs w:val="24"/>
        </w:rPr>
        <w:t>月</w:t>
      </w:r>
      <w:r w:rsidRPr="00D97A1A">
        <w:rPr>
          <w:rFonts w:ascii="標楷體" w:eastAsia="標楷體" w:hAnsi="標楷體"/>
          <w:szCs w:val="24"/>
        </w:rPr>
        <w:t>13</w:t>
      </w:r>
      <w:r w:rsidRPr="00D97A1A">
        <w:rPr>
          <w:rFonts w:ascii="標楷體" w:eastAsia="標楷體" w:hAnsi="標楷體" w:hint="eastAsia"/>
          <w:szCs w:val="24"/>
        </w:rPr>
        <w:t>日</w:t>
      </w:r>
      <w:r w:rsidRPr="00D97A1A">
        <w:rPr>
          <w:rFonts w:ascii="標楷體" w:eastAsia="標楷體" w:hAnsi="標楷體"/>
          <w:szCs w:val="24"/>
        </w:rPr>
        <w:t>(</w:t>
      </w:r>
      <w:r w:rsidRPr="00D97A1A">
        <w:rPr>
          <w:rFonts w:ascii="標楷體" w:eastAsia="標楷體" w:hAnsi="標楷體" w:hint="eastAsia"/>
          <w:szCs w:val="24"/>
        </w:rPr>
        <w:t>日</w:t>
      </w:r>
      <w:r w:rsidRPr="00D97A1A">
        <w:rPr>
          <w:rFonts w:ascii="標楷體" w:eastAsia="標楷體" w:hAnsi="標楷體"/>
          <w:szCs w:val="24"/>
        </w:rPr>
        <w:t>)</w:t>
      </w:r>
    </w:p>
    <w:p w:rsidR="00F77821" w:rsidRDefault="00F77821" w:rsidP="00D97A1A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比賽地點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南投縣水里國民小學</w:t>
      </w:r>
    </w:p>
    <w:p w:rsidR="00F77821" w:rsidRPr="00D97A1A" w:rsidRDefault="00F77821" w:rsidP="00D97A1A">
      <w:pPr>
        <w:rPr>
          <w:rFonts w:ascii="標楷體" w:eastAsia="標楷體" w:hAnsi="標楷體"/>
          <w:szCs w:val="24"/>
        </w:rPr>
      </w:pPr>
    </w:p>
    <w:tbl>
      <w:tblPr>
        <w:tblW w:w="0" w:type="auto"/>
        <w:jc w:val="center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322"/>
        <w:gridCol w:w="4149"/>
      </w:tblGrid>
      <w:tr w:rsidR="00F77821" w:rsidRPr="001A5B11" w:rsidTr="001A5B11">
        <w:trPr>
          <w:trHeight w:val="677"/>
          <w:jc w:val="center"/>
        </w:trPr>
        <w:tc>
          <w:tcPr>
            <w:tcW w:w="8471" w:type="dxa"/>
            <w:gridSpan w:val="2"/>
            <w:tcBorders>
              <w:bottom w:val="single" w:sz="4" w:space="0" w:color="auto"/>
            </w:tcBorders>
          </w:tcPr>
          <w:p w:rsidR="00F77821" w:rsidRPr="001A5B11" w:rsidRDefault="00F77821" w:rsidP="001A5B11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1A5B1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甲組</w:t>
            </w:r>
          </w:p>
        </w:tc>
      </w:tr>
      <w:tr w:rsidR="00F77821" w:rsidRPr="001A5B11" w:rsidTr="001A5B11">
        <w:trPr>
          <w:trHeight w:val="2926"/>
          <w:jc w:val="center"/>
        </w:trPr>
        <w:tc>
          <w:tcPr>
            <w:tcW w:w="4322" w:type="dxa"/>
            <w:tcBorders>
              <w:top w:val="single" w:sz="4" w:space="0" w:color="auto"/>
              <w:right w:val="single" w:sz="4" w:space="0" w:color="auto"/>
            </w:tcBorders>
          </w:tcPr>
          <w:p w:rsidR="00F77821" w:rsidRPr="001A5B11" w:rsidRDefault="00F77821" w:rsidP="00763F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  <w:p w:rsidR="00F77821" w:rsidRPr="001A5B11" w:rsidRDefault="00F77821" w:rsidP="00763F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鳳凰國小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參加中區決賽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77821" w:rsidRPr="001A5B11" w:rsidRDefault="00F77821" w:rsidP="00763F8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潭南國小</w:t>
            </w:r>
          </w:p>
          <w:p w:rsidR="00F77821" w:rsidRPr="001A5B11" w:rsidRDefault="00F77821" w:rsidP="00BA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季軍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五城國小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</w:tcBorders>
          </w:tcPr>
          <w:p w:rsidR="00F77821" w:rsidRPr="001A5B11" w:rsidRDefault="00F77821" w:rsidP="001A5B1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  <w:p w:rsidR="00F77821" w:rsidRPr="001A5B11" w:rsidRDefault="00F77821" w:rsidP="00BA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水里國小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參加中區決賽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F77821" w:rsidRPr="001A5B11" w:rsidRDefault="00F77821" w:rsidP="00BA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愛蘭國小</w:t>
            </w:r>
          </w:p>
          <w:p w:rsidR="00F77821" w:rsidRPr="001A5B11" w:rsidRDefault="00F77821" w:rsidP="00BA30ED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季軍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延平國小</w:t>
            </w:r>
          </w:p>
        </w:tc>
      </w:tr>
    </w:tbl>
    <w:p w:rsidR="00F77821" w:rsidRPr="00BA30ED" w:rsidRDefault="00F77821" w:rsidP="00BA30E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</w:p>
    <w:tbl>
      <w:tblPr>
        <w:tblW w:w="0" w:type="auto"/>
        <w:jc w:val="center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131"/>
        <w:gridCol w:w="2131"/>
        <w:gridCol w:w="2131"/>
      </w:tblGrid>
      <w:tr w:rsidR="00F77821" w:rsidRPr="001A5B11" w:rsidTr="001A5B11">
        <w:trPr>
          <w:trHeight w:val="677"/>
          <w:jc w:val="center"/>
        </w:trPr>
        <w:tc>
          <w:tcPr>
            <w:tcW w:w="8523" w:type="dxa"/>
            <w:gridSpan w:val="4"/>
            <w:tcBorders>
              <w:bottom w:val="single" w:sz="4" w:space="0" w:color="auto"/>
            </w:tcBorders>
          </w:tcPr>
          <w:p w:rsidR="00F77821" w:rsidRPr="001A5B11" w:rsidRDefault="00F77821" w:rsidP="001A5B11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  <w:r w:rsidRPr="001A5B11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乙組</w:t>
            </w:r>
          </w:p>
        </w:tc>
      </w:tr>
      <w:tr w:rsidR="00F77821" w:rsidRPr="001A5B11" w:rsidTr="001A5B11">
        <w:trPr>
          <w:trHeight w:val="2926"/>
          <w:jc w:val="center"/>
        </w:trPr>
        <w:tc>
          <w:tcPr>
            <w:tcW w:w="2130" w:type="dxa"/>
            <w:tcBorders>
              <w:top w:val="single" w:sz="4" w:space="0" w:color="auto"/>
              <w:right w:val="single" w:sz="4" w:space="0" w:color="auto"/>
            </w:tcBorders>
          </w:tcPr>
          <w:p w:rsidR="00F77821" w:rsidRPr="001A5B11" w:rsidRDefault="00F77821" w:rsidP="008F077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六年級</w:t>
            </w:r>
          </w:p>
          <w:p w:rsidR="00F77821" w:rsidRPr="001A5B11" w:rsidRDefault="00F77821" w:rsidP="008F077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豐丘國小</w:t>
            </w:r>
          </w:p>
          <w:p w:rsidR="00F77821" w:rsidRPr="001A5B11" w:rsidRDefault="00F77821" w:rsidP="008F077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水里國小</w:t>
            </w:r>
          </w:p>
          <w:p w:rsidR="00F77821" w:rsidRPr="001A5B11" w:rsidRDefault="00F77821" w:rsidP="008F077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821" w:rsidRPr="001A5B11" w:rsidRDefault="00F77821" w:rsidP="001A5B1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五年級</w:t>
            </w:r>
          </w:p>
          <w:p w:rsidR="00F77821" w:rsidRPr="001A5B11" w:rsidRDefault="00F77821" w:rsidP="008F077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郡坑國小</w:t>
            </w:r>
          </w:p>
          <w:p w:rsidR="00F77821" w:rsidRPr="001A5B11" w:rsidRDefault="00F77821" w:rsidP="008F077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水里國小</w:t>
            </w:r>
          </w:p>
          <w:p w:rsidR="00F77821" w:rsidRPr="001A5B11" w:rsidRDefault="00F77821" w:rsidP="008F077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7821" w:rsidRPr="001A5B11" w:rsidRDefault="00F77821" w:rsidP="001A5B1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四年級</w:t>
            </w:r>
          </w:p>
          <w:p w:rsidR="00F77821" w:rsidRPr="001A5B11" w:rsidRDefault="00F77821" w:rsidP="006764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水里國小</w:t>
            </w:r>
          </w:p>
          <w:p w:rsidR="00F77821" w:rsidRPr="001A5B11" w:rsidRDefault="00F77821" w:rsidP="006764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育樂國小</w:t>
            </w:r>
          </w:p>
          <w:p w:rsidR="00F77821" w:rsidRPr="001A5B11" w:rsidRDefault="00F77821" w:rsidP="001A5B1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季軍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光復國小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</w:tcPr>
          <w:p w:rsidR="00F77821" w:rsidRPr="001A5B11" w:rsidRDefault="00F77821" w:rsidP="001A5B1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三年級</w:t>
            </w:r>
          </w:p>
          <w:p w:rsidR="00F77821" w:rsidRPr="001A5B11" w:rsidRDefault="00F77821" w:rsidP="006764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冠軍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潭南國小</w:t>
            </w:r>
          </w:p>
          <w:p w:rsidR="00F77821" w:rsidRPr="001A5B11" w:rsidRDefault="00F77821" w:rsidP="0067643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亞軍</w:t>
            </w:r>
            <w:r w:rsidRPr="001A5B11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1A5B11">
              <w:rPr>
                <w:rFonts w:ascii="標楷體" w:eastAsia="標楷體" w:hAnsi="標楷體" w:hint="eastAsia"/>
                <w:sz w:val="28"/>
                <w:szCs w:val="28"/>
              </w:rPr>
              <w:t>水里國小</w:t>
            </w:r>
          </w:p>
          <w:p w:rsidR="00F77821" w:rsidRPr="001A5B11" w:rsidRDefault="00F77821" w:rsidP="001A5B11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F77821" w:rsidRDefault="00F77821">
      <w:pPr>
        <w:rPr>
          <w:rFonts w:ascii="標楷體" w:eastAsia="標楷體" w:hAnsi="標楷體"/>
          <w:sz w:val="28"/>
          <w:szCs w:val="28"/>
        </w:rPr>
      </w:pPr>
    </w:p>
    <w:p w:rsidR="00F77821" w:rsidRDefault="00F77821">
      <w:pPr>
        <w:rPr>
          <w:rFonts w:ascii="標楷體" w:eastAsia="標楷體" w:hAnsi="標楷體"/>
          <w:sz w:val="28"/>
          <w:szCs w:val="28"/>
        </w:rPr>
      </w:pPr>
    </w:p>
    <w:p w:rsidR="00F77821" w:rsidRPr="00D97A1A" w:rsidRDefault="00F77821">
      <w:pPr>
        <w:rPr>
          <w:rFonts w:ascii="標楷體" w:eastAsia="標楷體" w:hAnsi="標楷體"/>
          <w:sz w:val="28"/>
          <w:szCs w:val="28"/>
        </w:rPr>
      </w:pPr>
    </w:p>
    <w:sectPr w:rsidR="00F77821" w:rsidRPr="00D97A1A" w:rsidSect="00BA30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821" w:rsidRDefault="00F77821" w:rsidP="00BA30ED">
      <w:r>
        <w:separator/>
      </w:r>
    </w:p>
  </w:endnote>
  <w:endnote w:type="continuationSeparator" w:id="0">
    <w:p w:rsidR="00F77821" w:rsidRDefault="00F77821" w:rsidP="00BA3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821" w:rsidRDefault="00F77821" w:rsidP="00BA30ED">
      <w:r>
        <w:separator/>
      </w:r>
    </w:p>
  </w:footnote>
  <w:footnote w:type="continuationSeparator" w:id="0">
    <w:p w:rsidR="00F77821" w:rsidRDefault="00F77821" w:rsidP="00BA30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0ED"/>
    <w:rsid w:val="00177D9A"/>
    <w:rsid w:val="001A5B11"/>
    <w:rsid w:val="002408AE"/>
    <w:rsid w:val="005F005A"/>
    <w:rsid w:val="00676435"/>
    <w:rsid w:val="00763F8E"/>
    <w:rsid w:val="00787D6D"/>
    <w:rsid w:val="00842493"/>
    <w:rsid w:val="00851021"/>
    <w:rsid w:val="008B3A28"/>
    <w:rsid w:val="008F077F"/>
    <w:rsid w:val="00920104"/>
    <w:rsid w:val="009D464C"/>
    <w:rsid w:val="00BA30ED"/>
    <w:rsid w:val="00D97A1A"/>
    <w:rsid w:val="00EF6C2A"/>
    <w:rsid w:val="00F77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D6D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BA3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A30ED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BA30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A30ED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BA30ED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99"/>
    <w:rsid w:val="00BA30ED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5">
    <w:name w:val="Light List Accent 5"/>
    <w:basedOn w:val="TableNormal"/>
    <w:uiPriority w:val="99"/>
    <w:rsid w:val="00BA30ED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2">
    <w:name w:val="Medium Shading 1 Accent 2"/>
    <w:basedOn w:val="TableNormal"/>
    <w:uiPriority w:val="99"/>
    <w:rsid w:val="00BA30ED"/>
    <w:rPr>
      <w:kern w:val="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FD3D2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42</Words>
  <Characters>241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南投縣第五屆普及化運動樂樂足球複賽</dc:title>
  <dc:subject/>
  <dc:creator>ASUSPC</dc:creator>
  <cp:keywords/>
  <dc:description/>
  <cp:lastModifiedBy>MC SYSTEM</cp:lastModifiedBy>
  <cp:revision>2</cp:revision>
  <dcterms:created xsi:type="dcterms:W3CDTF">2014-11-25T12:58:00Z</dcterms:created>
  <dcterms:modified xsi:type="dcterms:W3CDTF">2014-11-25T12:58:00Z</dcterms:modified>
</cp:coreProperties>
</file>